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013" w:rsidRPr="0062703E" w:rsidRDefault="00B61803" w:rsidP="0062703E">
      <w:pPr>
        <w:jc w:val="center"/>
        <w:rPr>
          <w:b/>
          <w:sz w:val="32"/>
          <w:szCs w:val="32"/>
        </w:rPr>
      </w:pPr>
      <w:r w:rsidRPr="00EE129C">
        <w:rPr>
          <w:b/>
          <w:sz w:val="32"/>
          <w:szCs w:val="32"/>
        </w:rPr>
        <w:t xml:space="preserve">Standardsvar MR </w:t>
      </w:r>
      <w:r w:rsidR="00EC4627">
        <w:rPr>
          <w:b/>
          <w:sz w:val="32"/>
          <w:szCs w:val="32"/>
        </w:rPr>
        <w:t>ländrygg 24A</w:t>
      </w:r>
    </w:p>
    <w:p w:rsidR="000E0461" w:rsidRPr="003D0782" w:rsidRDefault="006E1608" w:rsidP="003D0782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0E046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Normalt fynd:</w:t>
      </w:r>
    </w:p>
    <w:p w:rsidR="006E1608" w:rsidRDefault="001C0402" w:rsidP="001C0402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E04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Jämförelse med föregående undersökning ... </w:t>
      </w:r>
    </w:p>
    <w:p w:rsidR="00823C2E" w:rsidRPr="000E0461" w:rsidRDefault="00823C2E" w:rsidP="001C0402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Undersökningen omfattar området från … </w:t>
      </w:r>
    </w:p>
    <w:p w:rsidR="006E1608" w:rsidRPr="000E0461" w:rsidRDefault="006E1608" w:rsidP="006E1608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E04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Skelett: </w:t>
      </w:r>
      <w:r w:rsidR="00F35013" w:rsidRPr="000E04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 kotor av </w:t>
      </w:r>
      <w:proofErr w:type="spellStart"/>
      <w:r w:rsidR="00F35013" w:rsidRPr="000E0461">
        <w:rPr>
          <w:rFonts w:ascii="Times New Roman" w:eastAsia="Calibri" w:hAnsi="Times New Roman" w:cs="Times New Roman"/>
          <w:color w:val="000000"/>
          <w:sz w:val="24"/>
          <w:szCs w:val="24"/>
        </w:rPr>
        <w:t>ländtyp</w:t>
      </w:r>
      <w:proofErr w:type="spellEnd"/>
      <w:r w:rsidR="00F35013" w:rsidRPr="000E04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2E63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Ingen </w:t>
      </w:r>
      <w:proofErr w:type="spellStart"/>
      <w:r w:rsidR="002E632B">
        <w:rPr>
          <w:rFonts w:ascii="Times New Roman" w:eastAsia="Calibri" w:hAnsi="Times New Roman" w:cs="Times New Roman"/>
          <w:color w:val="000000"/>
          <w:sz w:val="24"/>
          <w:szCs w:val="24"/>
        </w:rPr>
        <w:t>scolios</w:t>
      </w:r>
      <w:proofErr w:type="spellEnd"/>
      <w:r w:rsidR="002E63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0E0461">
        <w:rPr>
          <w:rFonts w:ascii="Times New Roman" w:eastAsia="Calibri" w:hAnsi="Times New Roman" w:cs="Times New Roman"/>
          <w:color w:val="000000"/>
          <w:sz w:val="24"/>
          <w:szCs w:val="24"/>
        </w:rPr>
        <w:t>Normalhöga kotkroppar</w:t>
      </w:r>
      <w:r w:rsidR="000E5C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utan tecken till </w:t>
      </w:r>
      <w:proofErr w:type="spellStart"/>
      <w:r w:rsidR="000E5C20">
        <w:rPr>
          <w:rFonts w:ascii="Times New Roman" w:eastAsia="Calibri" w:hAnsi="Times New Roman" w:cs="Times New Roman"/>
          <w:color w:val="000000"/>
          <w:sz w:val="24"/>
          <w:szCs w:val="24"/>
        </w:rPr>
        <w:t>malignitet</w:t>
      </w:r>
      <w:proofErr w:type="spellEnd"/>
      <w:r w:rsidRPr="000E04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Inget benmärgsödem. Ingen </w:t>
      </w:r>
      <w:proofErr w:type="spellStart"/>
      <w:r w:rsidRPr="000E0461">
        <w:rPr>
          <w:rFonts w:ascii="Times New Roman" w:eastAsia="Calibri" w:hAnsi="Times New Roman" w:cs="Times New Roman"/>
          <w:color w:val="000000"/>
          <w:sz w:val="24"/>
          <w:szCs w:val="24"/>
        </w:rPr>
        <w:t>olistes</w:t>
      </w:r>
      <w:proofErr w:type="spellEnd"/>
      <w:r w:rsidRPr="000E04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1C0402" w:rsidRPr="000E0461">
        <w:rPr>
          <w:rFonts w:ascii="Times New Roman" w:eastAsia="Calibri" w:hAnsi="Times New Roman" w:cs="Times New Roman"/>
          <w:color w:val="000000"/>
          <w:sz w:val="24"/>
          <w:szCs w:val="24"/>
        </w:rPr>
        <w:t>Ingen</w:t>
      </w:r>
      <w:proofErr w:type="gramEnd"/>
      <w:r w:rsidR="001C0402" w:rsidRPr="000E04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lys. </w:t>
      </w:r>
    </w:p>
    <w:p w:rsidR="006E1608" w:rsidRPr="00DB1A8C" w:rsidRDefault="002E632B" w:rsidP="006E1608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Ryggmärg</w:t>
      </w:r>
      <w:r w:rsidR="001C0402" w:rsidRPr="000E04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6E1608" w:rsidRPr="000E04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Inget expansivt i </w:t>
      </w:r>
      <w:proofErr w:type="spellStart"/>
      <w:r w:rsidR="006E1608" w:rsidRPr="000E0461">
        <w:rPr>
          <w:rFonts w:ascii="Times New Roman" w:eastAsia="Calibri" w:hAnsi="Times New Roman" w:cs="Times New Roman"/>
          <w:color w:val="000000"/>
          <w:sz w:val="24"/>
          <w:szCs w:val="24"/>
        </w:rPr>
        <w:t>konus</w:t>
      </w:r>
      <w:proofErr w:type="spellEnd"/>
      <w:r w:rsidR="006E1608" w:rsidRPr="000E04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E1608" w:rsidRPr="000E0461">
        <w:rPr>
          <w:rFonts w:ascii="Times New Roman" w:eastAsia="Calibri" w:hAnsi="Times New Roman" w:cs="Times New Roman"/>
          <w:color w:val="000000"/>
          <w:sz w:val="24"/>
          <w:szCs w:val="24"/>
        </w:rPr>
        <w:t>medullaris</w:t>
      </w:r>
      <w:proofErr w:type="spellEnd"/>
      <w:r w:rsidR="006E1608" w:rsidRPr="000E04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eller nedre </w:t>
      </w:r>
      <w:proofErr w:type="spellStart"/>
      <w:r w:rsidR="006E1608" w:rsidRPr="000E0461">
        <w:rPr>
          <w:rFonts w:ascii="Times New Roman" w:eastAsia="Calibri" w:hAnsi="Times New Roman" w:cs="Times New Roman"/>
          <w:color w:val="000000"/>
          <w:sz w:val="24"/>
          <w:szCs w:val="24"/>
        </w:rPr>
        <w:t>medulla</w:t>
      </w:r>
      <w:proofErr w:type="spellEnd"/>
      <w:r w:rsidR="006E1608" w:rsidRPr="000E046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C1EBA" w:rsidRDefault="001C0402" w:rsidP="00B21112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1E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Diskar: </w:t>
      </w:r>
      <w:r w:rsidR="006E1608" w:rsidRPr="00DC1E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Ingen höjdreduktion av någon disk. </w:t>
      </w:r>
      <w:r w:rsidR="00242984">
        <w:rPr>
          <w:rFonts w:ascii="Times New Roman" w:eastAsia="Calibri" w:hAnsi="Times New Roman" w:cs="Times New Roman"/>
          <w:color w:val="000000"/>
          <w:sz w:val="24"/>
          <w:szCs w:val="24"/>
        </w:rPr>
        <w:t>Inga degenerativa signalförändringar.</w:t>
      </w:r>
    </w:p>
    <w:p w:rsidR="009E15E2" w:rsidRPr="00DC1EBA" w:rsidRDefault="009E15E2" w:rsidP="0024298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1EBA">
        <w:rPr>
          <w:rFonts w:ascii="Times New Roman" w:eastAsia="Calibri" w:hAnsi="Times New Roman" w:cs="Times New Roman"/>
          <w:color w:val="000000"/>
          <w:sz w:val="24"/>
          <w:szCs w:val="24"/>
        </w:rPr>
        <w:t>Nivå L3-L4: Inget diskbråck. Ingen spinal stenos. Ingen nervrotspåverkan.</w:t>
      </w:r>
      <w:r w:rsidR="00DC1EBA" w:rsidRPr="00DC1E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Ingen facettledsartros.</w:t>
      </w:r>
    </w:p>
    <w:p w:rsidR="009E15E2" w:rsidRDefault="009E15E2" w:rsidP="0024298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Övriga nivåer</w:t>
      </w:r>
      <w:r w:rsidR="00E96BBD">
        <w:rPr>
          <w:rFonts w:ascii="Times New Roman" w:eastAsia="Calibri" w:hAnsi="Times New Roman" w:cs="Times New Roman"/>
          <w:color w:val="000000"/>
          <w:sz w:val="24"/>
          <w:szCs w:val="24"/>
        </w:rPr>
        <w:t>. Eventuellt omfatta flera nivåer om lika fynd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E632B" w:rsidRPr="002E632B" w:rsidRDefault="002E632B" w:rsidP="002E632B">
      <w:p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E632B">
        <w:rPr>
          <w:rFonts w:ascii="Times New Roman" w:eastAsia="Calibri" w:hAnsi="Times New Roman" w:cs="Times New Roman"/>
          <w:color w:val="000000"/>
          <w:sz w:val="24"/>
          <w:szCs w:val="24"/>
        </w:rPr>
        <w:t>Mjukdelar: Inga patologiska förändringar 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avbildade delar av</w:t>
      </w:r>
      <w:r w:rsidRPr="002E63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aorta, muskulatur, njurar eller lever.</w:t>
      </w:r>
    </w:p>
    <w:p w:rsidR="006E1608" w:rsidRPr="000E0461" w:rsidRDefault="006E1608" w:rsidP="002E63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E1608" w:rsidRPr="000E0461" w:rsidRDefault="006E1608" w:rsidP="006E16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E0461">
        <w:rPr>
          <w:rFonts w:ascii="Times New Roman" w:eastAsia="Calibri" w:hAnsi="Times New Roman" w:cs="Times New Roman"/>
          <w:color w:val="000000"/>
          <w:sz w:val="24"/>
          <w:szCs w:val="24"/>
        </w:rPr>
        <w:t>Bedömning:</w:t>
      </w:r>
      <w:r w:rsidR="001C0402" w:rsidRPr="000E04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Normalt</w:t>
      </w:r>
      <w:r w:rsidRPr="000E04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fynd.</w:t>
      </w:r>
      <w:r w:rsidR="002E63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6E1608" w:rsidRPr="000E0461" w:rsidRDefault="006E1608" w:rsidP="006E16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E1608" w:rsidRPr="000E0461" w:rsidRDefault="006E1608" w:rsidP="006E16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0E046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1C0402" w:rsidRPr="000E046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1C0402" w:rsidRPr="000E046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Exempel </w:t>
      </w:r>
      <w:r w:rsidR="00DB1A8C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–</w:t>
      </w:r>
      <w:r w:rsidR="001C0402" w:rsidRPr="000E046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diskbråck</w:t>
      </w:r>
      <w:r w:rsidR="00DB1A8C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:</w:t>
      </w:r>
    </w:p>
    <w:p w:rsidR="006E1608" w:rsidRPr="000E0461" w:rsidRDefault="006E1608" w:rsidP="001C0402">
      <w:pPr>
        <w:autoSpaceDE w:val="0"/>
        <w:autoSpaceDN w:val="0"/>
        <w:adjustRightInd w:val="0"/>
        <w:spacing w:after="0" w:line="240" w:lineRule="auto"/>
        <w:ind w:left="2608" w:firstLine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E046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6E1608" w:rsidRPr="000E0461" w:rsidRDefault="006E1608" w:rsidP="000E046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E04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Nivå L4/L5: Högersidigt </w:t>
      </w:r>
      <w:proofErr w:type="spellStart"/>
      <w:r w:rsidRPr="000E0461">
        <w:rPr>
          <w:rFonts w:ascii="Times New Roman" w:eastAsia="Calibri" w:hAnsi="Times New Roman" w:cs="Times New Roman"/>
          <w:color w:val="000000"/>
          <w:sz w:val="24"/>
          <w:szCs w:val="24"/>
        </w:rPr>
        <w:t>paramediant</w:t>
      </w:r>
      <w:proofErr w:type="spellEnd"/>
      <w:r w:rsidRPr="000E04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diskbråck med största djup </w:t>
      </w:r>
      <w:r w:rsidR="00786168">
        <w:rPr>
          <w:rFonts w:ascii="Times New Roman" w:eastAsia="Calibri" w:hAnsi="Times New Roman" w:cs="Times New Roman"/>
          <w:color w:val="000000"/>
          <w:sz w:val="24"/>
          <w:szCs w:val="24"/>
        </w:rPr>
        <w:t>på</w:t>
      </w:r>
      <w:r w:rsidRPr="000E04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0,5 cm och måttlig </w:t>
      </w:r>
      <w:proofErr w:type="spellStart"/>
      <w:r w:rsidRPr="000E0461">
        <w:rPr>
          <w:rFonts w:ascii="Times New Roman" w:eastAsia="Calibri" w:hAnsi="Times New Roman" w:cs="Times New Roman"/>
          <w:color w:val="000000"/>
          <w:sz w:val="24"/>
          <w:szCs w:val="24"/>
        </w:rPr>
        <w:t>försnävning</w:t>
      </w:r>
      <w:proofErr w:type="spellEnd"/>
      <w:r w:rsidRPr="000E04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av spinalkanalen. Ingen spinal stenos. Påverkan på höger L5-rot i laterala recessen.</w:t>
      </w:r>
    </w:p>
    <w:p w:rsidR="006E1608" w:rsidRPr="000E0461" w:rsidRDefault="006E1608" w:rsidP="001C04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E0461">
        <w:rPr>
          <w:rFonts w:ascii="Times New Roman" w:eastAsia="Calibri" w:hAnsi="Times New Roman" w:cs="Times New Roman"/>
          <w:color w:val="000000"/>
          <w:sz w:val="24"/>
          <w:szCs w:val="24"/>
        </w:rPr>
        <w:t>Nivå L5/S1: Lätt dorsal</w:t>
      </w:r>
      <w:r w:rsidR="001C0402" w:rsidRPr="000E04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 </w:t>
      </w:r>
      <w:r w:rsidRPr="000E0461">
        <w:rPr>
          <w:rFonts w:ascii="Times New Roman" w:eastAsia="Calibri" w:hAnsi="Times New Roman" w:cs="Times New Roman"/>
          <w:color w:val="000000"/>
          <w:sz w:val="24"/>
          <w:szCs w:val="24"/>
        </w:rPr>
        <w:t>buktande disk utan rotpåverkan.</w:t>
      </w:r>
    </w:p>
    <w:p w:rsidR="006E1608" w:rsidRPr="000E0461" w:rsidRDefault="006E1608" w:rsidP="001C04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E1608" w:rsidRPr="000E0461" w:rsidRDefault="006E1608" w:rsidP="001C04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E04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Bedömning: Diskbråck </w:t>
      </w:r>
      <w:r w:rsidR="001C0402" w:rsidRPr="000E0461">
        <w:rPr>
          <w:rFonts w:ascii="Times New Roman" w:eastAsia="Calibri" w:hAnsi="Times New Roman" w:cs="Times New Roman"/>
          <w:color w:val="000000"/>
          <w:sz w:val="24"/>
          <w:szCs w:val="24"/>
        </w:rPr>
        <w:t>L4/L5 med påverkan på höger L5-rot</w:t>
      </w:r>
      <w:r w:rsidRPr="000E046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C3AF8" w:rsidRDefault="003C3AF8" w:rsidP="001C040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</w:rPr>
      </w:pPr>
    </w:p>
    <w:p w:rsidR="0062703E" w:rsidRDefault="0062703E" w:rsidP="001C040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</w:rPr>
      </w:pPr>
    </w:p>
    <w:p w:rsidR="0062703E" w:rsidRPr="000E0461" w:rsidRDefault="0062703E" w:rsidP="0062703E">
      <w:pPr>
        <w:autoSpaceDE w:val="0"/>
        <w:autoSpaceDN w:val="0"/>
        <w:adjustRightInd w:val="0"/>
        <w:spacing w:after="0" w:line="240" w:lineRule="auto"/>
        <w:ind w:left="3912" w:hanging="3912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0E046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Tips att tänka på:</w:t>
      </w:r>
    </w:p>
    <w:p w:rsidR="0062703E" w:rsidRPr="0072234C" w:rsidRDefault="0062703E" w:rsidP="0062703E">
      <w:pPr>
        <w:autoSpaceDE w:val="0"/>
        <w:autoSpaceDN w:val="0"/>
        <w:adjustRightInd w:val="0"/>
        <w:spacing w:after="0" w:line="240" w:lineRule="auto"/>
        <w:ind w:left="3912" w:hanging="3912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223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Skelett:</w:t>
      </w:r>
    </w:p>
    <w:p w:rsidR="0062703E" w:rsidRPr="0072234C" w:rsidRDefault="0062703E" w:rsidP="0062703E">
      <w:pPr>
        <w:autoSpaceDE w:val="0"/>
        <w:autoSpaceDN w:val="0"/>
        <w:adjustRightInd w:val="0"/>
        <w:spacing w:after="0" w:line="240" w:lineRule="auto"/>
        <w:ind w:left="3912" w:hanging="391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23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Kotpelarens struktur. Antalet ländkotor eller eventuell övergångskota. </w:t>
      </w:r>
    </w:p>
    <w:p w:rsidR="00F0074E" w:rsidRPr="0072234C" w:rsidRDefault="00F0074E" w:rsidP="00F0074E">
      <w:pPr>
        <w:autoSpaceDE w:val="0"/>
        <w:autoSpaceDN w:val="0"/>
        <w:adjustRightInd w:val="0"/>
        <w:spacing w:after="0" w:line="240" w:lineRule="auto"/>
        <w:ind w:left="3912" w:hanging="391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23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Glidning sker av den övre kotan i förhållande till den nedanför liggande kotan. </w:t>
      </w:r>
    </w:p>
    <w:p w:rsidR="00F0074E" w:rsidRPr="0072234C" w:rsidRDefault="00F0074E" w:rsidP="00F0074E">
      <w:pPr>
        <w:autoSpaceDE w:val="0"/>
        <w:autoSpaceDN w:val="0"/>
        <w:adjustRightInd w:val="0"/>
        <w:spacing w:after="0" w:line="240" w:lineRule="auto"/>
        <w:ind w:left="3912" w:hanging="391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23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Exempel: </w:t>
      </w:r>
      <w:proofErr w:type="spellStart"/>
      <w:r w:rsidRPr="0072234C">
        <w:rPr>
          <w:rFonts w:ascii="Times New Roman" w:eastAsia="Calibri" w:hAnsi="Times New Roman" w:cs="Times New Roman"/>
          <w:color w:val="000000"/>
          <w:sz w:val="24"/>
          <w:szCs w:val="24"/>
        </w:rPr>
        <w:t>Olistes</w:t>
      </w:r>
      <w:proofErr w:type="spellEnd"/>
      <w:r w:rsidRPr="007223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 5 mm av L4 i förhållande till L5.</w:t>
      </w:r>
    </w:p>
    <w:p w:rsidR="0062703E" w:rsidRPr="0072234C" w:rsidRDefault="0062703E" w:rsidP="0062703E">
      <w:pPr>
        <w:autoSpaceDE w:val="0"/>
        <w:autoSpaceDN w:val="0"/>
        <w:adjustRightInd w:val="0"/>
        <w:spacing w:after="0" w:line="240" w:lineRule="auto"/>
        <w:ind w:left="3912" w:hanging="391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234C">
        <w:rPr>
          <w:rFonts w:ascii="Times New Roman" w:eastAsia="Calibri" w:hAnsi="Times New Roman" w:cs="Times New Roman"/>
          <w:color w:val="000000"/>
          <w:sz w:val="24"/>
          <w:szCs w:val="24"/>
        </w:rPr>
        <w:t>Benmärgsödem, lys och metastaser måste bedömas och negeras.</w:t>
      </w:r>
    </w:p>
    <w:p w:rsidR="0062703E" w:rsidRPr="0072234C" w:rsidRDefault="0062703E" w:rsidP="0062703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2234C">
        <w:rPr>
          <w:rFonts w:ascii="Times New Roman" w:eastAsia="Calibri" w:hAnsi="Times New Roman" w:cs="Times New Roman"/>
          <w:color w:val="000000"/>
          <w:sz w:val="24"/>
          <w:szCs w:val="24"/>
        </w:rPr>
        <w:t>Hemangiom</w:t>
      </w:r>
      <w:proofErr w:type="spellEnd"/>
      <w:r w:rsidRPr="007223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med typiskt utseende behöver inte kommenteras.</w:t>
      </w:r>
    </w:p>
    <w:p w:rsidR="0062703E" w:rsidRPr="00F35013" w:rsidRDefault="0062703E" w:rsidP="0062703E">
      <w:pPr>
        <w:autoSpaceDE w:val="0"/>
        <w:autoSpaceDN w:val="0"/>
        <w:adjustRightInd w:val="0"/>
        <w:spacing w:after="0" w:line="240" w:lineRule="auto"/>
        <w:ind w:left="3912" w:hanging="3912"/>
        <w:rPr>
          <w:rFonts w:ascii="Times New Roman" w:eastAsia="Calibri" w:hAnsi="Times New Roman" w:cs="Times New Roman"/>
          <w:color w:val="000000"/>
        </w:rPr>
      </w:pPr>
    </w:p>
    <w:p w:rsidR="0062703E" w:rsidRPr="00F35013" w:rsidRDefault="0062703E" w:rsidP="007223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</w:rPr>
      </w:pPr>
      <w:proofErr w:type="spellStart"/>
      <w:r w:rsidRPr="007223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Konus</w:t>
      </w:r>
      <w:proofErr w:type="spellEnd"/>
      <w:r w:rsidRPr="007223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/nedre </w:t>
      </w:r>
      <w:proofErr w:type="spellStart"/>
      <w:r w:rsidRPr="007223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medulla</w:t>
      </w:r>
      <w:proofErr w:type="spellEnd"/>
      <w:r w:rsidRPr="007223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Pr="00F35013">
        <w:rPr>
          <w:rFonts w:ascii="Times New Roman" w:eastAsia="Calibri" w:hAnsi="Times New Roman" w:cs="Times New Roman"/>
          <w:b/>
          <w:color w:val="000000"/>
        </w:rPr>
        <w:tab/>
      </w:r>
    </w:p>
    <w:p w:rsidR="0062703E" w:rsidRPr="0072234C" w:rsidRDefault="0062703E" w:rsidP="0062703E">
      <w:pPr>
        <w:autoSpaceDE w:val="0"/>
        <w:autoSpaceDN w:val="0"/>
        <w:adjustRightInd w:val="0"/>
        <w:spacing w:after="0" w:line="240" w:lineRule="auto"/>
        <w:ind w:left="3912" w:hanging="3912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2234C">
        <w:rPr>
          <w:rFonts w:ascii="Times New Roman" w:eastAsia="Calibri" w:hAnsi="Times New Roman" w:cs="Times New Roman"/>
          <w:color w:val="000000"/>
          <w:sz w:val="24"/>
          <w:szCs w:val="24"/>
        </w:rPr>
        <w:t>Intramedullära</w:t>
      </w:r>
      <w:proofErr w:type="spellEnd"/>
      <w:r w:rsidRPr="007223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lesioner kan inte bedömas. Negera expansiv förändring.</w:t>
      </w:r>
    </w:p>
    <w:p w:rsidR="0062703E" w:rsidRPr="00E67AA6" w:rsidRDefault="0062703E" w:rsidP="0062703E">
      <w:pPr>
        <w:autoSpaceDE w:val="0"/>
        <w:autoSpaceDN w:val="0"/>
        <w:adjustRightInd w:val="0"/>
        <w:spacing w:after="0" w:line="240" w:lineRule="auto"/>
        <w:ind w:left="3912" w:hanging="3912"/>
        <w:rPr>
          <w:rFonts w:ascii="Times New Roman" w:eastAsia="Calibri" w:hAnsi="Times New Roman" w:cs="Times New Roman"/>
          <w:color w:val="000000"/>
        </w:rPr>
      </w:pPr>
    </w:p>
    <w:p w:rsidR="0062703E" w:rsidRPr="00F35013" w:rsidRDefault="0062703E" w:rsidP="0062703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</w:rPr>
      </w:pPr>
      <w:r w:rsidRPr="007223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Nivå:</w:t>
      </w:r>
      <w:r w:rsidRPr="00F35013">
        <w:rPr>
          <w:rFonts w:ascii="Times New Roman" w:eastAsia="Calibri" w:hAnsi="Times New Roman" w:cs="Times New Roman"/>
          <w:b/>
          <w:color w:val="000000"/>
        </w:rPr>
        <w:tab/>
      </w:r>
      <w:r w:rsidRPr="00F35013">
        <w:rPr>
          <w:rFonts w:ascii="Times New Roman" w:eastAsia="Calibri" w:hAnsi="Times New Roman" w:cs="Times New Roman"/>
          <w:b/>
          <w:color w:val="000000"/>
        </w:rPr>
        <w:tab/>
      </w:r>
      <w:r w:rsidRPr="00F35013">
        <w:rPr>
          <w:rFonts w:ascii="Times New Roman" w:eastAsia="Calibri" w:hAnsi="Times New Roman" w:cs="Times New Roman"/>
          <w:b/>
          <w:color w:val="000000"/>
        </w:rPr>
        <w:tab/>
      </w:r>
    </w:p>
    <w:p w:rsidR="0062703E" w:rsidRPr="0072234C" w:rsidRDefault="0062703E" w:rsidP="0072234C">
      <w:pPr>
        <w:autoSpaceDE w:val="0"/>
        <w:autoSpaceDN w:val="0"/>
        <w:adjustRightInd w:val="0"/>
        <w:spacing w:after="0" w:line="240" w:lineRule="auto"/>
        <w:ind w:left="3912" w:hanging="391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234C">
        <w:rPr>
          <w:rFonts w:ascii="Times New Roman" w:eastAsia="Calibri" w:hAnsi="Times New Roman" w:cs="Times New Roman"/>
          <w:color w:val="000000"/>
          <w:sz w:val="24"/>
          <w:szCs w:val="24"/>
        </w:rPr>
        <w:t>Nytt stycke för varje nivå (Ex. ”Nivå L3-L4:”)</w:t>
      </w:r>
    </w:p>
    <w:p w:rsidR="0062703E" w:rsidRPr="0072234C" w:rsidRDefault="0062703E" w:rsidP="0062703E">
      <w:pPr>
        <w:autoSpaceDE w:val="0"/>
        <w:autoSpaceDN w:val="0"/>
        <w:adjustRightInd w:val="0"/>
        <w:spacing w:after="0" w:line="240" w:lineRule="auto"/>
        <w:ind w:left="3912" w:hanging="391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23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Diskbråck: Ruptur i </w:t>
      </w:r>
      <w:proofErr w:type="spellStart"/>
      <w:r w:rsidRPr="0072234C">
        <w:rPr>
          <w:rFonts w:ascii="Times New Roman" w:eastAsia="Calibri" w:hAnsi="Times New Roman" w:cs="Times New Roman"/>
          <w:color w:val="000000"/>
          <w:sz w:val="24"/>
          <w:szCs w:val="24"/>
        </w:rPr>
        <w:t>annulus</w:t>
      </w:r>
      <w:proofErr w:type="spellEnd"/>
      <w:r w:rsidRPr="007223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234C">
        <w:rPr>
          <w:rFonts w:ascii="Times New Roman" w:eastAsia="Calibri" w:hAnsi="Times New Roman" w:cs="Times New Roman"/>
          <w:color w:val="000000"/>
          <w:sz w:val="24"/>
          <w:szCs w:val="24"/>
        </w:rPr>
        <w:t>fibrosus</w:t>
      </w:r>
      <w:proofErr w:type="spellEnd"/>
      <w:r w:rsidRPr="007223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och utpressning av innehållet i </w:t>
      </w:r>
      <w:proofErr w:type="spellStart"/>
      <w:r w:rsidRPr="0072234C">
        <w:rPr>
          <w:rFonts w:ascii="Times New Roman" w:eastAsia="Calibri" w:hAnsi="Times New Roman" w:cs="Times New Roman"/>
          <w:color w:val="000000"/>
          <w:sz w:val="24"/>
          <w:szCs w:val="24"/>
        </w:rPr>
        <w:t>nucleus</w:t>
      </w:r>
      <w:proofErr w:type="spellEnd"/>
      <w:r w:rsidRPr="007223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234C">
        <w:rPr>
          <w:rFonts w:ascii="Times New Roman" w:eastAsia="Calibri" w:hAnsi="Times New Roman" w:cs="Times New Roman"/>
          <w:color w:val="000000"/>
          <w:sz w:val="24"/>
          <w:szCs w:val="24"/>
        </w:rPr>
        <w:t>pulposus</w:t>
      </w:r>
      <w:proofErr w:type="spellEnd"/>
      <w:r w:rsidRPr="0072234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E6900" w:rsidRDefault="0062703E" w:rsidP="0072234C">
      <w:pPr>
        <w:autoSpaceDE w:val="0"/>
        <w:autoSpaceDN w:val="0"/>
        <w:adjustRightInd w:val="0"/>
        <w:spacing w:after="0" w:line="240" w:lineRule="auto"/>
        <w:ind w:left="3912" w:hanging="391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234C">
        <w:rPr>
          <w:rFonts w:ascii="Times New Roman" w:eastAsia="Calibri" w:hAnsi="Times New Roman" w:cs="Times New Roman"/>
          <w:color w:val="000000"/>
          <w:sz w:val="24"/>
          <w:szCs w:val="24"/>
        </w:rPr>
        <w:t>I svensk nomenklatur används vanligen begreppen diskbuktning</w:t>
      </w:r>
      <w:proofErr w:type="gramStart"/>
      <w:r w:rsidRPr="007223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(eng. </w:t>
      </w:r>
      <w:r w:rsidR="007223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broad </w:t>
      </w:r>
      <w:proofErr w:type="spellStart"/>
      <w:r w:rsidR="0072234C">
        <w:rPr>
          <w:rFonts w:ascii="Times New Roman" w:eastAsia="Calibri" w:hAnsi="Times New Roman" w:cs="Times New Roman"/>
          <w:color w:val="000000"/>
          <w:sz w:val="24"/>
          <w:szCs w:val="24"/>
        </w:rPr>
        <w:t>based</w:t>
      </w:r>
      <w:proofErr w:type="spellEnd"/>
      <w:r w:rsidR="007223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2234C">
        <w:rPr>
          <w:rFonts w:ascii="Times New Roman" w:eastAsia="Calibri" w:hAnsi="Times New Roman" w:cs="Times New Roman"/>
          <w:color w:val="000000"/>
          <w:sz w:val="24"/>
          <w:szCs w:val="24"/>
        </w:rPr>
        <w:t>herniation</w:t>
      </w:r>
      <w:proofErr w:type="spellEnd"/>
      <w:r w:rsidR="0072234C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proofErr w:type="gramEnd"/>
    </w:p>
    <w:p w:rsidR="0062703E" w:rsidRPr="0072234C" w:rsidRDefault="0062703E" w:rsidP="0072234C">
      <w:pPr>
        <w:autoSpaceDE w:val="0"/>
        <w:autoSpaceDN w:val="0"/>
        <w:adjustRightInd w:val="0"/>
        <w:spacing w:after="0" w:line="240" w:lineRule="auto"/>
        <w:ind w:left="3912" w:hanging="3912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2234C">
        <w:rPr>
          <w:rFonts w:ascii="Times New Roman" w:eastAsia="Calibri" w:hAnsi="Times New Roman" w:cs="Times New Roman"/>
          <w:color w:val="000000"/>
          <w:sz w:val="24"/>
          <w:szCs w:val="24"/>
        </w:rPr>
        <w:t>bulging</w:t>
      </w:r>
      <w:proofErr w:type="spellEnd"/>
      <w:r w:rsidRPr="007223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234C">
        <w:rPr>
          <w:rFonts w:ascii="Times New Roman" w:eastAsia="Calibri" w:hAnsi="Times New Roman" w:cs="Times New Roman"/>
          <w:color w:val="000000"/>
          <w:sz w:val="24"/>
          <w:szCs w:val="24"/>
        </w:rPr>
        <w:t>disc</w:t>
      </w:r>
      <w:proofErr w:type="spellEnd"/>
      <w:r w:rsidRPr="007223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och diskbråck (eng. </w:t>
      </w:r>
      <w:proofErr w:type="spellStart"/>
      <w:r w:rsidRPr="0072234C">
        <w:rPr>
          <w:rFonts w:ascii="Times New Roman" w:eastAsia="Calibri" w:hAnsi="Times New Roman" w:cs="Times New Roman"/>
          <w:color w:val="000000"/>
          <w:sz w:val="24"/>
          <w:szCs w:val="24"/>
        </w:rPr>
        <w:t>focal</w:t>
      </w:r>
      <w:proofErr w:type="spellEnd"/>
      <w:r w:rsidRPr="007223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234C">
        <w:rPr>
          <w:rFonts w:ascii="Times New Roman" w:eastAsia="Calibri" w:hAnsi="Times New Roman" w:cs="Times New Roman"/>
          <w:color w:val="000000"/>
          <w:sz w:val="24"/>
          <w:szCs w:val="24"/>
        </w:rPr>
        <w:t>herniation</w:t>
      </w:r>
      <w:proofErr w:type="spellEnd"/>
      <w:r w:rsidRPr="007223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234C">
        <w:rPr>
          <w:rFonts w:ascii="Times New Roman" w:eastAsia="Calibri" w:hAnsi="Times New Roman" w:cs="Times New Roman"/>
          <w:color w:val="000000"/>
          <w:sz w:val="24"/>
          <w:szCs w:val="24"/>
        </w:rPr>
        <w:t>protrusion</w:t>
      </w:r>
      <w:proofErr w:type="spellEnd"/>
      <w:r w:rsidRPr="007223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234C">
        <w:rPr>
          <w:rFonts w:ascii="Times New Roman" w:eastAsia="Calibri" w:hAnsi="Times New Roman" w:cs="Times New Roman"/>
          <w:color w:val="000000"/>
          <w:sz w:val="24"/>
          <w:szCs w:val="24"/>
        </w:rPr>
        <w:t>extrusion</w:t>
      </w:r>
      <w:proofErr w:type="spellEnd"/>
      <w:r w:rsidRPr="007223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</w:t>
      </w:r>
    </w:p>
    <w:p w:rsidR="0062703E" w:rsidRPr="0072234C" w:rsidRDefault="0062703E" w:rsidP="0062703E">
      <w:pPr>
        <w:autoSpaceDE w:val="0"/>
        <w:autoSpaceDN w:val="0"/>
        <w:adjustRightInd w:val="0"/>
        <w:spacing w:after="0" w:line="240" w:lineRule="auto"/>
        <w:ind w:left="3912" w:hanging="391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234C">
        <w:rPr>
          <w:rFonts w:ascii="Times New Roman" w:eastAsia="Calibri" w:hAnsi="Times New Roman" w:cs="Times New Roman"/>
          <w:color w:val="000000"/>
          <w:sz w:val="24"/>
          <w:szCs w:val="24"/>
        </w:rPr>
        <w:t>Lokalisationen beskrivs s</w:t>
      </w:r>
      <w:r w:rsidR="00CA73C6" w:rsidRPr="007223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om central, paramedian, </w:t>
      </w:r>
      <w:proofErr w:type="spellStart"/>
      <w:r w:rsidR="00CA73C6" w:rsidRPr="0072234C">
        <w:rPr>
          <w:rFonts w:ascii="Times New Roman" w:eastAsia="Calibri" w:hAnsi="Times New Roman" w:cs="Times New Roman"/>
          <w:color w:val="000000"/>
          <w:sz w:val="24"/>
          <w:szCs w:val="24"/>
        </w:rPr>
        <w:t>foraminell</w:t>
      </w:r>
      <w:proofErr w:type="spellEnd"/>
      <w:r w:rsidR="00CA73C6" w:rsidRPr="007223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eller </w:t>
      </w:r>
      <w:proofErr w:type="spellStart"/>
      <w:r w:rsidR="00CA73C6" w:rsidRPr="0072234C">
        <w:rPr>
          <w:rFonts w:ascii="Times New Roman" w:eastAsia="Calibri" w:hAnsi="Times New Roman" w:cs="Times New Roman"/>
          <w:color w:val="000000"/>
          <w:sz w:val="24"/>
          <w:szCs w:val="24"/>
        </w:rPr>
        <w:t>extraforaminel</w:t>
      </w:r>
      <w:r w:rsidRPr="0072234C">
        <w:rPr>
          <w:rFonts w:ascii="Times New Roman" w:eastAsia="Calibri" w:hAnsi="Times New Roman" w:cs="Times New Roman"/>
          <w:color w:val="000000"/>
          <w:sz w:val="24"/>
          <w:szCs w:val="24"/>
        </w:rPr>
        <w:t>l</w:t>
      </w:r>
      <w:proofErr w:type="spellEnd"/>
      <w:r w:rsidRPr="0072234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2703E" w:rsidRDefault="0062703E" w:rsidP="0062703E">
      <w:pPr>
        <w:autoSpaceDE w:val="0"/>
        <w:autoSpaceDN w:val="0"/>
        <w:adjustRightInd w:val="0"/>
        <w:spacing w:after="0" w:line="240" w:lineRule="auto"/>
        <w:ind w:left="3912" w:hanging="3912"/>
        <w:rPr>
          <w:rFonts w:ascii="Times New Roman" w:eastAsia="Calibri" w:hAnsi="Times New Roman" w:cs="Times New Roman"/>
          <w:color w:val="000000"/>
        </w:rPr>
      </w:pPr>
    </w:p>
    <w:p w:rsidR="0062703E" w:rsidRPr="0072234C" w:rsidRDefault="0062703E" w:rsidP="0072234C">
      <w:pPr>
        <w:autoSpaceDE w:val="0"/>
        <w:autoSpaceDN w:val="0"/>
        <w:adjustRightInd w:val="0"/>
        <w:spacing w:after="0" w:line="240" w:lineRule="auto"/>
        <w:ind w:left="3912" w:hanging="391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23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Migrerat diskbråck och sekvestrerat diskbråck.  </w:t>
      </w:r>
    </w:p>
    <w:p w:rsidR="0062703E" w:rsidRPr="0072234C" w:rsidRDefault="0062703E" w:rsidP="0062703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62703E" w:rsidRPr="00F35013" w:rsidRDefault="0062703E" w:rsidP="007223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</w:rPr>
      </w:pPr>
      <w:proofErr w:type="spellStart"/>
      <w:r w:rsidRPr="007223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Durasäck</w:t>
      </w:r>
      <w:proofErr w:type="spellEnd"/>
      <w:r w:rsidRPr="007223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Pr="00F35013">
        <w:rPr>
          <w:rFonts w:ascii="Times New Roman" w:eastAsia="Calibri" w:hAnsi="Times New Roman" w:cs="Times New Roman"/>
          <w:b/>
          <w:color w:val="000000"/>
        </w:rPr>
        <w:tab/>
      </w:r>
    </w:p>
    <w:p w:rsidR="008E6900" w:rsidRDefault="0062703E" w:rsidP="009E15E2">
      <w:pPr>
        <w:autoSpaceDE w:val="0"/>
        <w:autoSpaceDN w:val="0"/>
        <w:adjustRightInd w:val="0"/>
        <w:spacing w:after="0" w:line="240" w:lineRule="auto"/>
        <w:ind w:left="3912" w:hanging="391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23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Spinal stenos = spinal trängsel med upphävd </w:t>
      </w:r>
      <w:proofErr w:type="spellStart"/>
      <w:r w:rsidRPr="0072234C">
        <w:rPr>
          <w:rFonts w:ascii="Times New Roman" w:eastAsia="Calibri" w:hAnsi="Times New Roman" w:cs="Times New Roman"/>
          <w:color w:val="000000"/>
          <w:sz w:val="24"/>
          <w:szCs w:val="24"/>
        </w:rPr>
        <w:t>likvormarginal</w:t>
      </w:r>
      <w:proofErr w:type="spellEnd"/>
      <w:r w:rsidRPr="007223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 </w:t>
      </w:r>
    </w:p>
    <w:p w:rsidR="00F0074E" w:rsidRPr="0072234C" w:rsidRDefault="0062703E" w:rsidP="009E15E2">
      <w:pPr>
        <w:autoSpaceDE w:val="0"/>
        <w:autoSpaceDN w:val="0"/>
        <w:adjustRightInd w:val="0"/>
        <w:spacing w:after="0" w:line="240" w:lineRule="auto"/>
        <w:ind w:left="3912" w:hanging="391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234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 litteraturen även</w:t>
      </w:r>
      <w:r w:rsidR="008E69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2234C">
        <w:rPr>
          <w:rFonts w:ascii="Times New Roman" w:eastAsia="Calibri" w:hAnsi="Times New Roman" w:cs="Times New Roman"/>
          <w:color w:val="000000"/>
          <w:sz w:val="24"/>
          <w:szCs w:val="24"/>
        </w:rPr>
        <w:t>tvärsnittsarea</w:t>
      </w:r>
      <w:r w:rsidR="008E69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2234C">
        <w:rPr>
          <w:rFonts w:ascii="Times New Roman" w:eastAsia="Calibri" w:hAnsi="Times New Roman" w:cs="Times New Roman"/>
          <w:color w:val="000000"/>
          <w:sz w:val="24"/>
          <w:szCs w:val="24"/>
        </w:rPr>
        <w:t>&lt;0,7</w:t>
      </w:r>
      <w:r w:rsidR="008E69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2234C">
        <w:rPr>
          <w:rFonts w:ascii="Times New Roman" w:eastAsia="Calibri" w:hAnsi="Times New Roman" w:cs="Times New Roman"/>
          <w:color w:val="000000"/>
          <w:sz w:val="24"/>
          <w:szCs w:val="24"/>
        </w:rPr>
        <w:t>cm</w:t>
      </w:r>
      <w:r w:rsidR="008E6900">
        <w:rPr>
          <w:rFonts w:ascii="Times New Roman" w:eastAsia="Calibri" w:hAnsi="Times New Roman" w:cs="Times New Roman"/>
          <w:color w:val="000000"/>
          <w:sz w:val="24"/>
          <w:szCs w:val="24"/>
        </w:rPr>
        <w:t>²,</w:t>
      </w:r>
      <w:r w:rsidRPr="007223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men </w:t>
      </w:r>
      <w:proofErr w:type="spellStart"/>
      <w:r w:rsidR="008E6900">
        <w:rPr>
          <w:rFonts w:ascii="Times New Roman" w:eastAsia="Calibri" w:hAnsi="Times New Roman" w:cs="Times New Roman"/>
          <w:color w:val="000000"/>
          <w:sz w:val="24"/>
          <w:szCs w:val="24"/>
        </w:rPr>
        <w:t>likvormarginalen</w:t>
      </w:r>
      <w:proofErr w:type="spellEnd"/>
      <w:r w:rsidR="008E69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ska också vara </w:t>
      </w:r>
      <w:r w:rsidRPr="007223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upphävd. </w:t>
      </w:r>
    </w:p>
    <w:p w:rsidR="00DC1EBA" w:rsidRPr="0072234C" w:rsidRDefault="00DC1EBA" w:rsidP="007223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2703E" w:rsidRPr="0072234C" w:rsidRDefault="0062703E" w:rsidP="007223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223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Rotpåverkan:</w:t>
      </w:r>
      <w:r w:rsidRPr="007223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DC1EBA" w:rsidRPr="003012A3" w:rsidRDefault="003012A3" w:rsidP="003012A3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L</w:t>
      </w:r>
      <w:r w:rsidR="0062703E" w:rsidRPr="003012A3">
        <w:rPr>
          <w:rFonts w:ascii="Times New Roman" w:eastAsia="Calibri" w:hAnsi="Times New Roman" w:cs="Times New Roman"/>
          <w:color w:val="000000"/>
          <w:sz w:val="24"/>
          <w:szCs w:val="24"/>
        </w:rPr>
        <w:t>aterala recessen</w:t>
      </w:r>
      <w:r w:rsidR="00DC1EBA" w:rsidRPr="003012A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62703E" w:rsidRPr="003012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62703E" w:rsidRPr="003012A3" w:rsidRDefault="003012A3" w:rsidP="003012A3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Fo</w:t>
      </w:r>
      <w:r w:rsidR="00DC1EBA" w:rsidRPr="003012A3">
        <w:rPr>
          <w:rFonts w:ascii="Times New Roman" w:eastAsia="Calibri" w:hAnsi="Times New Roman" w:cs="Times New Roman"/>
          <w:color w:val="000000"/>
          <w:sz w:val="24"/>
          <w:szCs w:val="24"/>
        </w:rPr>
        <w:t>raminel</w:t>
      </w:r>
      <w:r w:rsidR="0062703E" w:rsidRPr="003012A3">
        <w:rPr>
          <w:rFonts w:ascii="Times New Roman" w:eastAsia="Calibri" w:hAnsi="Times New Roman" w:cs="Times New Roman"/>
          <w:color w:val="000000"/>
          <w:sz w:val="24"/>
          <w:szCs w:val="24"/>
        </w:rPr>
        <w:t>l</w:t>
      </w:r>
      <w:proofErr w:type="spellEnd"/>
      <w:r w:rsidR="0062703E" w:rsidRPr="003012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trängsel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62703E" w:rsidRPr="003012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graderas som lätt, måttlig eller uttalad. </w:t>
      </w:r>
    </w:p>
    <w:p w:rsidR="00CF76EE" w:rsidRDefault="00832CFC" w:rsidP="0062703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234C">
        <w:rPr>
          <w:rFonts w:ascii="Times New Roman" w:eastAsia="Calibri" w:hAnsi="Times New Roman" w:cs="Times New Roman"/>
          <w:color w:val="000000"/>
          <w:sz w:val="24"/>
          <w:szCs w:val="24"/>
        </w:rPr>
        <w:t>Använd begreppet: ”</w:t>
      </w:r>
      <w:proofErr w:type="spellStart"/>
      <w:r w:rsidRPr="0072234C">
        <w:rPr>
          <w:rFonts w:ascii="Times New Roman" w:eastAsia="Calibri" w:hAnsi="Times New Roman" w:cs="Times New Roman"/>
          <w:color w:val="000000"/>
          <w:sz w:val="24"/>
          <w:szCs w:val="24"/>
        </w:rPr>
        <w:t>Foraminel</w:t>
      </w:r>
      <w:r w:rsidR="0062703E" w:rsidRPr="0072234C">
        <w:rPr>
          <w:rFonts w:ascii="Times New Roman" w:eastAsia="Calibri" w:hAnsi="Times New Roman" w:cs="Times New Roman"/>
          <w:color w:val="000000"/>
          <w:sz w:val="24"/>
          <w:szCs w:val="24"/>
        </w:rPr>
        <w:t>l</w:t>
      </w:r>
      <w:proofErr w:type="spellEnd"/>
      <w:r w:rsidR="0062703E" w:rsidRPr="007223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rotpåverkan”</w:t>
      </w:r>
    </w:p>
    <w:p w:rsidR="00C104D9" w:rsidRDefault="00C104D9" w:rsidP="00C104D9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Extraforaminell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nervpåverkan.</w:t>
      </w:r>
    </w:p>
    <w:p w:rsidR="00797C38" w:rsidRDefault="00797C38" w:rsidP="00797C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7C38" w:rsidRDefault="00797C38" w:rsidP="00797C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Mjukdelar</w:t>
      </w:r>
      <w:r w:rsidRPr="007223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Pr="007223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Aorta, </w:t>
      </w:r>
      <w:r w:rsidRPr="0072234C">
        <w:rPr>
          <w:rFonts w:ascii="Times New Roman" w:eastAsia="Calibri" w:hAnsi="Times New Roman" w:cs="Times New Roman"/>
          <w:color w:val="000000"/>
          <w:sz w:val="24"/>
          <w:szCs w:val="24"/>
        </w:rPr>
        <w:t>muskulatur, njurar och lever.</w:t>
      </w:r>
    </w:p>
    <w:p w:rsidR="00744D62" w:rsidRPr="0072234C" w:rsidRDefault="00744D62" w:rsidP="0062703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2703E" w:rsidRPr="0072234C" w:rsidRDefault="0062703E" w:rsidP="007223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223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Bäckenregionen:</w:t>
      </w:r>
      <w:r w:rsidRPr="007223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62703E" w:rsidRPr="0072234C" w:rsidRDefault="0062703E" w:rsidP="007223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234C">
        <w:rPr>
          <w:rFonts w:ascii="Times New Roman" w:eastAsia="Calibri" w:hAnsi="Times New Roman" w:cs="Times New Roman"/>
          <w:color w:val="000000"/>
          <w:sz w:val="24"/>
          <w:szCs w:val="24"/>
        </w:rPr>
        <w:t>Höftleder och SI-leder. Tumörer i lilla bäckenet.</w:t>
      </w:r>
      <w:r w:rsidRPr="0072234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744D62" w:rsidRPr="0072234C" w:rsidRDefault="00744D62" w:rsidP="007223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2703E" w:rsidRPr="0072234C" w:rsidRDefault="0062703E" w:rsidP="007223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234C">
        <w:rPr>
          <w:rFonts w:ascii="Times New Roman" w:eastAsia="Calibri" w:hAnsi="Times New Roman" w:cs="Times New Roman"/>
          <w:color w:val="000000"/>
          <w:sz w:val="24"/>
          <w:szCs w:val="24"/>
        </w:rPr>
        <w:t>Se även</w:t>
      </w:r>
      <w:r w:rsidRPr="007223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hyperlink r:id="rId5" w:history="1">
        <w:proofErr w:type="spellStart"/>
        <w:r w:rsidRPr="0072234C">
          <w:rPr>
            <w:rFonts w:ascii="Times New Roman" w:hAnsi="Times New Roman" w:cs="Times New Roman"/>
            <w:b/>
            <w:color w:val="000000"/>
            <w:sz w:val="24"/>
            <w:szCs w:val="24"/>
          </w:rPr>
          <w:t>Radiology</w:t>
        </w:r>
        <w:proofErr w:type="spellEnd"/>
        <w:r w:rsidRPr="0072234C">
          <w:rPr>
            <w:rFonts w:ascii="Times New Roman" w:hAnsi="Times New Roman" w:cs="Times New Roman"/>
            <w:b/>
            <w:color w:val="000000"/>
            <w:sz w:val="24"/>
            <w:szCs w:val="24"/>
          </w:rPr>
          <w:t xml:space="preserve"> Assistant</w:t>
        </w:r>
      </w:hyperlink>
      <w:r w:rsidRPr="007223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för beskrivning av bland annat disknomenklatur.</w:t>
      </w:r>
    </w:p>
    <w:p w:rsidR="0062703E" w:rsidRPr="0072234C" w:rsidRDefault="0062703E" w:rsidP="001C04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62703E" w:rsidRPr="00722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169AF"/>
    <w:multiLevelType w:val="hybridMultilevel"/>
    <w:tmpl w:val="59D6C0C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0582C"/>
    <w:multiLevelType w:val="hybridMultilevel"/>
    <w:tmpl w:val="95E8729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53453"/>
    <w:multiLevelType w:val="hybridMultilevel"/>
    <w:tmpl w:val="3A6A3ED8"/>
    <w:lvl w:ilvl="0" w:tplc="6632E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2ADF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72D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D0B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38B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B03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18F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EE5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800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337713A"/>
    <w:multiLevelType w:val="hybridMultilevel"/>
    <w:tmpl w:val="410844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F8"/>
    <w:rsid w:val="00012B75"/>
    <w:rsid w:val="000E0461"/>
    <w:rsid w:val="000E5C20"/>
    <w:rsid w:val="000E650D"/>
    <w:rsid w:val="000F000D"/>
    <w:rsid w:val="001265E0"/>
    <w:rsid w:val="001272FE"/>
    <w:rsid w:val="001C0402"/>
    <w:rsid w:val="00242984"/>
    <w:rsid w:val="002E632B"/>
    <w:rsid w:val="003012A3"/>
    <w:rsid w:val="00311C81"/>
    <w:rsid w:val="003347DE"/>
    <w:rsid w:val="003C3AF8"/>
    <w:rsid w:val="003D0782"/>
    <w:rsid w:val="003E3526"/>
    <w:rsid w:val="0062703E"/>
    <w:rsid w:val="006E1608"/>
    <w:rsid w:val="0072234C"/>
    <w:rsid w:val="00744D62"/>
    <w:rsid w:val="00754B1B"/>
    <w:rsid w:val="00786168"/>
    <w:rsid w:val="00797C38"/>
    <w:rsid w:val="007B58E0"/>
    <w:rsid w:val="00823C2E"/>
    <w:rsid w:val="00832CFC"/>
    <w:rsid w:val="0085700A"/>
    <w:rsid w:val="008E6900"/>
    <w:rsid w:val="008F1399"/>
    <w:rsid w:val="00976136"/>
    <w:rsid w:val="009B6F91"/>
    <w:rsid w:val="009E15E2"/>
    <w:rsid w:val="00B61803"/>
    <w:rsid w:val="00C104D9"/>
    <w:rsid w:val="00CA73C6"/>
    <w:rsid w:val="00CF76EE"/>
    <w:rsid w:val="00D372ED"/>
    <w:rsid w:val="00DB1A8C"/>
    <w:rsid w:val="00DC1EBA"/>
    <w:rsid w:val="00E34408"/>
    <w:rsid w:val="00E67AA6"/>
    <w:rsid w:val="00E96BBD"/>
    <w:rsid w:val="00EB0AC4"/>
    <w:rsid w:val="00EC4627"/>
    <w:rsid w:val="00EE6FFF"/>
    <w:rsid w:val="00F0074E"/>
    <w:rsid w:val="00F35013"/>
    <w:rsid w:val="00FA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83CD7-6BC5-4615-8F07-B05D5585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54B1B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E67A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diologyassistant.nl/en/p4bb9e3b74b6a0/spine-lumbar-disc-herniatio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DC77D711</Template>
  <TotalTime>1212</TotalTime>
  <Pages>2</Pages>
  <Words>405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Gagnér</dc:creator>
  <cp:lastModifiedBy>Carina Gagnér</cp:lastModifiedBy>
  <cp:revision>32</cp:revision>
  <cp:lastPrinted>2018-11-26T13:53:00Z</cp:lastPrinted>
  <dcterms:created xsi:type="dcterms:W3CDTF">2019-04-17T10:26:00Z</dcterms:created>
  <dcterms:modified xsi:type="dcterms:W3CDTF">2020-09-17T06:54:00Z</dcterms:modified>
</cp:coreProperties>
</file>